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华文中宋"/>
          <w:b/>
          <w:sz w:val="52"/>
        </w:rPr>
      </w:pPr>
    </w:p>
    <w:p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2024年习近平文化思想研究中心</w:t>
      </w:r>
    </w:p>
    <w:p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  <w:lang w:eastAsia="zh-CN"/>
        </w:rPr>
        <w:t>请</w:t>
      </w:r>
      <w:r>
        <w:rPr>
          <w:rFonts w:eastAsia="方正小标宋简体"/>
          <w:b/>
          <w:sz w:val="52"/>
        </w:rPr>
        <w:t>书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 xml:space="preserve">填表日期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25" w:lineRule="atLeast"/>
        <w:rPr>
          <w:rFonts w:eastAsia="仿宋_GB2312"/>
          <w:sz w:val="32"/>
        </w:rPr>
      </w:pPr>
    </w:p>
    <w:p>
      <w:pPr>
        <w:spacing w:line="225" w:lineRule="atLeast"/>
        <w:rPr>
          <w:rFonts w:eastAsia="楷体_GB2312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2024年7月制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</w:p>
    <w:p>
      <w:pPr>
        <w:spacing w:line="480" w:lineRule="exact"/>
        <w:rPr>
          <w:sz w:val="32"/>
        </w:rPr>
      </w:pPr>
    </w:p>
    <w:p>
      <w:pPr>
        <w:adjustRightInd/>
        <w:spacing w:after="48" w:afterLines="2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t>申请人承诺</w:t>
      </w:r>
    </w:p>
    <w:p>
      <w:pPr>
        <w:spacing w:line="48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2024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  <w:lang w:val="en-US" w:eastAsia="zh-CN"/>
        </w:rPr>
        <w:t xml:space="preserve">                         </w:t>
      </w:r>
      <w:r>
        <w:rPr>
          <w:rFonts w:eastAsia="黑体"/>
          <w:sz w:val="28"/>
        </w:rPr>
        <w:t>申请人（签章）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   月   日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eastAsia="楷体_GB2312"/>
        </w:rPr>
      </w:pP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1．封面“选题序号”填写《申报公告》发布的</w:t>
      </w:r>
      <w:r>
        <w:rPr>
          <w:rFonts w:eastAsia="方正书宋简体"/>
          <w:lang w:eastAsia="zh-CN"/>
        </w:rPr>
        <w:t>课题指南</w:t>
      </w:r>
      <w:r>
        <w:rPr>
          <w:rFonts w:eastAsia="方正书宋简体"/>
        </w:rPr>
        <w:t xml:space="preserve">序号（阿拉伯数字）；“课题名称”按《申报公告》相关要求拟定，自选课题不予受理；“首席专家”限填1人，每个子课题只能设1名负责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2．“表1.数据表”部分栏目填写说明：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课题名称、首席专家、责任单位——与封面相同。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关键词——按研究内容设立，一般不超过3个，词与词之间空一格。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通讯地址及联系方式——填写详细地址和有效联系方式。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子课题负责人——除规模较大项目和切实研究需要外，一般不超过5人。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bookmarkStart w:id="0" w:name="_Hlk166245534"/>
      <w:r>
        <w:rPr>
          <w:rFonts w:eastAsia="方正书宋简体"/>
        </w:rPr>
        <w:t>3．申请书填写要简洁、规范、准确、清晰，课题设计论证不超过3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4．申请书由</w:t>
      </w:r>
      <w:r>
        <w:rPr>
          <w:rFonts w:hint="eastAsia" w:ascii="方正书宋简体" w:eastAsia="方正书宋简体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  <w:lang w:eastAsia="zh-CN"/>
        </w:rPr>
        <w:t>习近平文化思想研究中心秘书处、全国社科工作办</w:t>
      </w:r>
      <w:r>
        <w:rPr>
          <w:rFonts w:eastAsia="方正书宋简体"/>
        </w:rPr>
        <w:t>。</w:t>
      </w:r>
    </w:p>
    <w:bookmarkEnd w:id="0"/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   录</w:t>
      </w:r>
    </w:p>
    <w:p>
      <w:pPr>
        <w:spacing w:line="400" w:lineRule="exact"/>
        <w:jc w:val="center"/>
        <w:rPr>
          <w:b/>
          <w:sz w:val="28"/>
        </w:rPr>
      </w:pP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表1.数据表…………………………………………………………（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>
      <w:pPr>
        <w:spacing w:line="520" w:lineRule="exact"/>
        <w:ind w:firstLine="960" w:firstLineChars="400"/>
        <w:rPr>
          <w:rFonts w:eastAsia="方正书宋简体"/>
          <w:bCs/>
          <w:sz w:val="24"/>
        </w:rPr>
      </w:pPr>
      <w:r>
        <w:rPr>
          <w:bCs/>
          <w:sz w:val="24"/>
        </w:rPr>
        <w:t>表2.学术简历………………………………………………………（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表3.承担项目和发表（出版）成果目录…………………………（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表4.研究现状、选题价值及参考文献……………………………（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表5.课题整体设计论证……………………………………………（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表6.子课题结构和主要内容………………………………………（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表7.研究进度和任务分工…………………………………………（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表8.经费预算表……………………………………………………（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表9.项目责任单位承诺……………………………………………（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表10.项目合作单位承诺……………… ……………… 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表11.责任单位审核意见……… …………………………………（ ）</w:t>
      </w: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关 键 词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color w:val="000000"/>
              </w:rPr>
              <w:t>A.基础研究 B.应用研究 C.综合研究 D.其他研究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专业技术   职称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5"/>
              <w:jc w:val="center"/>
            </w:pPr>
            <w:r>
              <w:t>省（区、市）     市（县）    街（路）   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子课题负责人（一般不超过5人）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预期</w:t>
            </w:r>
          </w:p>
          <w:p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50" w:hanging="105" w:hangingChars="50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</w:pPr>
            <w:r>
              <w:t xml:space="preserve">年       月 </w:t>
            </w:r>
          </w:p>
        </w:tc>
      </w:tr>
    </w:tbl>
    <w:p>
      <w:pPr>
        <w:spacing w:before="120" w:beforeLines="5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二、首席专家情况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表2.学术简历（2000字以内）</w:t>
      </w:r>
    </w:p>
    <w:tbl>
      <w:tblPr>
        <w:tblStyle w:val="11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填写参考提示：1.本人学术简历，近5年所获科研奖励或学术荣誉。2.主要研究领域、与申请课题相关的代表性成果及基本观点、在相关研究领域的学术积累和学术贡献、同行评价和社会影响等情况。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表3.承担项目和发表（出版）成果目录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作为第一作者发表/独著/主编与申请课题相关的代表性研究成果（限10篇/部以内）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发表刊物及时间</w:t>
            </w:r>
          </w:p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三、课题设计论证</w:t>
      </w:r>
    </w:p>
    <w:p>
      <w:pPr>
        <w:autoSpaceDE w:val="0"/>
        <w:autoSpaceDN w:val="0"/>
        <w:spacing w:line="328" w:lineRule="atLeast"/>
        <w:ind w:left="588" w:hanging="590" w:hangingChars="245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表4.研究现状、选题价值及参考文献（5000字以内）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填写参考提示：1.选题依据。2.文献述评，对已有相关代表性成果及观点作出科学评价。3.本研究的学术价值和社会价值。4.本课题研究所涉及的主要参考文献，简要说明重要文献资料概况和选择依据。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t>表5.课题整体设计论证（15000字以内）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填写参考提示：1.研究框架和预期目标。2.研究思路、方法和可行性分析。3.重点难点和创新之处。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sz w:val="24"/>
        </w:rPr>
      </w:pPr>
      <w:r>
        <w:rPr>
          <w:b/>
          <w:bCs/>
          <w:sz w:val="24"/>
        </w:rPr>
        <w:t>表6.子课题结构和主要内容（每个子课题1000字以内）</w:t>
      </w:r>
    </w:p>
    <w:tbl>
      <w:tblPr>
        <w:tblStyle w:val="11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</w:pPr>
            <w: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</w:pPr>
            <w:r>
              <w:t>填写参考提示：1.本子课题拟解决的主要问题、重点内容、思路方法及预期成果。2.子课题负责人的学术概况和相关代表性成果（可略写）。</w:t>
            </w: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</w:tr>
    </w:tbl>
    <w:p>
      <w:pPr>
        <w:spacing w:line="150" w:lineRule="atLeast"/>
      </w:pPr>
      <w:r>
        <w:t>注：1.除规模较大项目和切实研究需要外,子课题一般不超过5个。请自行复制本表之二、之三、…</w:t>
      </w:r>
    </w:p>
    <w:p>
      <w:pPr>
        <w:spacing w:line="150" w:lineRule="atLeast"/>
      </w:pPr>
      <w:r>
        <w:t xml:space="preserve">    2.本表之二、之三项所填内容须征得子课题负责人和参加者的同意和确认，子课题负责人须签字。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表7.研究进度和任务分工（2000字以内）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t>填写参考提示：1.本课题研究的调研（或实验）方案、资料搜集整理方案。2.年度进展计划。3.首席专家和团队成员的具体任务分工。4.主要预期阶段性成果和最终成果简介及宣传转化安排。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表8.经费预算表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1598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5" w:firstLineChars="15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</w:pPr>
            <w: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</w:pPr>
          </w:p>
          <w:p>
            <w:pPr>
              <w:ind w:firstLine="840" w:firstLineChars="400"/>
            </w:pPr>
            <w:r>
              <w:t>合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</w:pPr>
            <w: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26</w:t>
            </w:r>
            <w: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jc w:val="left"/>
      </w:pPr>
      <w: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t>3.大型数据资料调查和境外调研经费须单独编制详细预算计划，附在本预算表之后。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六、单位承诺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表9. 项目责任单位承诺（之一）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ind w:firstLine="3885" w:firstLineChars="1850"/>
            </w:pPr>
            <w:r>
              <w:t>院系或研究机构公章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  <w:r>
              <w:t xml:space="preserve">                           </w:t>
            </w:r>
          </w:p>
          <w:p>
            <w:pPr>
              <w:spacing w:line="150" w:lineRule="atLeast"/>
            </w:pPr>
            <w: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</w:pPr>
          </w:p>
        </w:tc>
      </w:tr>
    </w:tbl>
    <w:p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注：如责任单位的二级机构有多个，可自行复制本表之二、之三……</w:t>
      </w:r>
    </w:p>
    <w:p>
      <w:pPr>
        <w:spacing w:line="150" w:lineRule="atLeast"/>
        <w:rPr>
          <w:rFonts w:eastAsia="方正书宋简体"/>
          <w:b/>
          <w:bCs/>
          <w:sz w:val="24"/>
        </w:rPr>
      </w:pPr>
    </w:p>
    <w:p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t>表10.项目合作单位承诺（之一）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ind w:firstLine="3780" w:firstLineChars="1800"/>
            </w:pPr>
            <w:r>
              <w:t>院系或研究机构公章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  <w:r>
              <w:t xml:space="preserve">                           </w:t>
            </w:r>
          </w:p>
          <w:p>
            <w:pPr>
              <w:spacing w:line="150" w:lineRule="atLeast"/>
            </w:pPr>
            <w:r>
              <w:t xml:space="preserve">                                    负责人签章                 年    月     日</w:t>
            </w:r>
          </w:p>
          <w:p>
            <w:pPr>
              <w:spacing w:line="150" w:lineRule="atLeast"/>
            </w:pPr>
          </w:p>
        </w:tc>
      </w:tr>
    </w:tbl>
    <w:p>
      <w:pPr>
        <w:autoSpaceDE w:val="0"/>
        <w:autoSpaceDN w:val="0"/>
        <w:spacing w:line="328" w:lineRule="atLeast"/>
        <w:jc w:val="left"/>
      </w:pPr>
      <w:r>
        <w:t>注：如合作单位有多个，可自行复制本表之二、之三……本表不是规定必须填写的表格。</w:t>
      </w:r>
    </w:p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七、审核意见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表11.责任单位审核意见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  <w:bookmarkStart w:id="1" w:name="_GoBack"/>
            <w:bookmarkEnd w:id="1"/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年   月   日                                    年   月   日</w:t>
            </w:r>
          </w:p>
        </w:tc>
      </w:tr>
    </w:tbl>
    <w:p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17</w:t>
    </w:r>
    <w:r>
      <w:fldChar w:fldCharType="end"/>
    </w:r>
  </w:p>
  <w:p>
    <w:pPr>
      <w:pStyle w:val="8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/xgOdEAAAACAQAADwAAAAAAAAABACAAAAAiAAAAZHJzL2Rvd25yZXYu&#10;eG1sUEsBAhQAFAAAAAgAh07iQGLzA6YCAgAA8wMAAA4AAAAAAAAAAQAgAAAAIA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</w:compat>
  <w:rsids>
    <w:rsidRoot w:val="00000000"/>
    <w:rsid w:val="2B5C2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b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line="150" w:lineRule="atLeast"/>
      <w:jc w:val="center"/>
    </w:pPr>
  </w:style>
  <w:style w:type="paragraph" w:styleId="6">
    <w:name w:val="Body Text Indent"/>
    <w:basedOn w:val="1"/>
    <w:uiPriority w:val="0"/>
    <w:pPr>
      <w:spacing w:line="150" w:lineRule="atLeast"/>
      <w:ind w:firstLine="200" w:firstLineChars="200"/>
    </w:pPr>
  </w:style>
  <w:style w:type="paragraph" w:styleId="7">
    <w:name w:val="Balloon Text"/>
    <w:basedOn w:val="1"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0000FF"/>
      <w:u w:val="single"/>
    </w:rPr>
  </w:style>
  <w:style w:type="paragraph" w:customStyle="1" w:styleId="15">
    <w:name w:val="Revision"/>
    <w:uiPriority w:val="0"/>
    <w:rPr>
      <w:rFonts w:ascii="Times New Roman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14</Pages>
  <Words>2890</Words>
  <Characters>3164</Characters>
  <Lines>731</Lines>
  <Paragraphs>179</Paragraphs>
  <TotalTime>149</TotalTime>
  <ScaleCrop>false</ScaleCrop>
  <LinksUpToDate>false</LinksUpToDate>
  <CharactersWithSpaces>3748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2024-03-08T11:20:00Z</dcterms:created>
  <dc:creator>lenovo</dc:creator>
  <cp:lastModifiedBy>a'd'min</cp:lastModifiedBy>
  <cp:lastPrinted>2024-07-15T09:11:00Z</cp:lastPrinted>
  <dcterms:modified xsi:type="dcterms:W3CDTF">2024-07-19T06:18:29Z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46B83605B89B45979BA28851AFC0DBEF</vt:lpwstr>
  </property>
</Properties>
</file>